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04AA" w:rsidRDefault="00B06C51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Základní škola a Mateřská škola, Vidochov, okres Jičín</w:t>
      </w:r>
    </w:p>
    <w:p w:rsidR="008C04AA" w:rsidRDefault="00B06C51">
      <w:pPr>
        <w:pStyle w:val="Standard"/>
        <w:pBdr>
          <w:bottom w:val="single" w:sz="12" w:space="1" w:color="000000"/>
        </w:pBdr>
      </w:pPr>
      <w:r>
        <w:rPr>
          <w:b/>
          <w:bCs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Vidochov 66, Nová Paka 50901, IČO 71002791</w:t>
      </w:r>
    </w:p>
    <w:p w:rsidR="008C04AA" w:rsidRDefault="008C04AA">
      <w:pPr>
        <w:pStyle w:val="Standard"/>
        <w:rPr>
          <w:sz w:val="28"/>
          <w:szCs w:val="28"/>
        </w:rPr>
      </w:pPr>
    </w:p>
    <w:p w:rsidR="008C04AA" w:rsidRDefault="008C04AA">
      <w:pPr>
        <w:pStyle w:val="Standard"/>
      </w:pPr>
    </w:p>
    <w:p w:rsidR="008C04AA" w:rsidRDefault="00B06C51">
      <w:pPr>
        <w:pStyle w:val="Standard"/>
      </w:pPr>
      <w:r>
        <w:rPr>
          <w:sz w:val="72"/>
          <w:szCs w:val="72"/>
        </w:rPr>
        <w:t xml:space="preserve">              </w:t>
      </w:r>
      <w:r>
        <w:rPr>
          <w:b/>
          <w:bCs/>
          <w:sz w:val="72"/>
          <w:szCs w:val="72"/>
        </w:rPr>
        <w:t xml:space="preserve"> Rozhodnutí</w:t>
      </w:r>
    </w:p>
    <w:p w:rsidR="008C04AA" w:rsidRDefault="00B06C51">
      <w:pPr>
        <w:pStyle w:val="Standard"/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o přijetí žáků k základnímu vzdělávání od školního roku </w:t>
      </w:r>
      <w:r>
        <w:rPr>
          <w:b/>
          <w:bCs/>
          <w:sz w:val="28"/>
          <w:szCs w:val="28"/>
        </w:rPr>
        <w:t>2020/2021.</w:t>
      </w: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B06C51">
      <w:pPr>
        <w:pStyle w:val="Standard"/>
      </w:pPr>
      <w:r>
        <w:rPr>
          <w:sz w:val="28"/>
          <w:szCs w:val="28"/>
        </w:rPr>
        <w:t>Ředitelka základní školy, jejíž činnost vykonává Základní škola a Mateřská škola, Vidochov, okres Jičín, jako příslušný správní orgán ve smyslu ustanovení §</w:t>
      </w:r>
      <w:proofErr w:type="gramStart"/>
      <w:r>
        <w:rPr>
          <w:sz w:val="28"/>
          <w:szCs w:val="28"/>
        </w:rPr>
        <w:t>46,§</w:t>
      </w:r>
      <w:proofErr w:type="gramEnd"/>
      <w:r>
        <w:rPr>
          <w:sz w:val="28"/>
          <w:szCs w:val="28"/>
        </w:rPr>
        <w:t xml:space="preserve">165, odst. 2, </w:t>
      </w:r>
      <w:proofErr w:type="spellStart"/>
      <w:r>
        <w:rPr>
          <w:sz w:val="28"/>
          <w:szCs w:val="28"/>
        </w:rPr>
        <w:t>písm.e</w:t>
      </w:r>
      <w:proofErr w:type="spellEnd"/>
      <w:r>
        <w:rPr>
          <w:sz w:val="28"/>
          <w:szCs w:val="28"/>
        </w:rPr>
        <w:t xml:space="preserve">) a §183 odst.2 zákona č. 561/2004Sb.,o předškolním, základním, </w:t>
      </w:r>
      <w:r>
        <w:rPr>
          <w:sz w:val="28"/>
          <w:szCs w:val="28"/>
        </w:rPr>
        <w:t>středním, vyšším odborném a jiném vzdělávání (školský zákon), v platném znění, a v souladu se zákonem č.500/2004Sb., správní řád, ve znění pozdějších předpisů, rozhodl že</w:t>
      </w: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B06C51">
      <w:pPr>
        <w:pStyle w:val="Standard"/>
      </w:pPr>
      <w:r>
        <w:rPr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vyhovuje žádosti o přijetí do prvního ročníku</w:t>
      </w:r>
    </w:p>
    <w:p w:rsidR="008C04AA" w:rsidRDefault="00B06C51">
      <w:pPr>
        <w:pStyle w:val="Standard"/>
      </w:pPr>
      <w:r>
        <w:rPr>
          <w:b/>
          <w:bCs/>
          <w:sz w:val="32"/>
          <w:szCs w:val="32"/>
        </w:rPr>
        <w:t>základního vzděláv</w:t>
      </w:r>
      <w:r>
        <w:rPr>
          <w:b/>
          <w:bCs/>
          <w:sz w:val="32"/>
          <w:szCs w:val="32"/>
        </w:rPr>
        <w:t>ání v Základní škole a Mateřské škole, Vidochov, okres Jičín, od školního roku 2020/2021 u dětí s těmito registračními čísly:</w:t>
      </w:r>
    </w:p>
    <w:p w:rsidR="008C04AA" w:rsidRDefault="008C04AA">
      <w:pPr>
        <w:pStyle w:val="Standard"/>
        <w:rPr>
          <w:b/>
          <w:bCs/>
          <w:sz w:val="32"/>
          <w:szCs w:val="32"/>
        </w:rPr>
      </w:pPr>
    </w:p>
    <w:p w:rsidR="008C04AA" w:rsidRDefault="008C04AA">
      <w:pPr>
        <w:pStyle w:val="Standard"/>
        <w:rPr>
          <w:b/>
          <w:bCs/>
          <w:sz w:val="32"/>
          <w:szCs w:val="32"/>
        </w:rPr>
      </w:pPr>
    </w:p>
    <w:p w:rsidR="008C04AA" w:rsidRDefault="00B06C5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01/2020</w:t>
      </w:r>
    </w:p>
    <w:p w:rsidR="008C04AA" w:rsidRDefault="00B06C5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02/2020</w:t>
      </w:r>
    </w:p>
    <w:p w:rsidR="008C04AA" w:rsidRDefault="00B06C5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03/2020</w:t>
      </w:r>
    </w:p>
    <w:p w:rsidR="008C04AA" w:rsidRDefault="00B06C5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06/2020</w:t>
      </w:r>
    </w:p>
    <w:p w:rsidR="008C04AA" w:rsidRDefault="00B06C5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07/2020</w:t>
      </w:r>
    </w:p>
    <w:p w:rsidR="008C04AA" w:rsidRDefault="00B06C5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08/2020</w:t>
      </w:r>
    </w:p>
    <w:p w:rsidR="008C04AA" w:rsidRDefault="008C04AA">
      <w:pPr>
        <w:pStyle w:val="Standard"/>
        <w:rPr>
          <w:b/>
          <w:bCs/>
          <w:sz w:val="32"/>
          <w:szCs w:val="32"/>
        </w:rPr>
      </w:pP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B06C5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Poučení:</w:t>
      </w:r>
    </w:p>
    <w:p w:rsidR="008C04AA" w:rsidRDefault="00B06C51">
      <w:pPr>
        <w:pStyle w:val="Standard"/>
      </w:pPr>
      <w:r>
        <w:rPr>
          <w:sz w:val="22"/>
          <w:szCs w:val="22"/>
        </w:rPr>
        <w:t xml:space="preserve">Proti tomuto rozhodnutí je možné se odvolat ve lhůtě do 15 dnů od </w:t>
      </w:r>
      <w:r>
        <w:rPr>
          <w:sz w:val="22"/>
          <w:szCs w:val="22"/>
        </w:rPr>
        <w:t>data převzetí tohoto rozhodnutí, a to prostřednictvím ředitele základní školy – Základní škola a Mateřská škola, Vidochov, okres Jičín,</w:t>
      </w:r>
    </w:p>
    <w:p w:rsidR="008C04AA" w:rsidRDefault="00B06C51">
      <w:pPr>
        <w:pStyle w:val="Standard"/>
      </w:pPr>
      <w:r>
        <w:rPr>
          <w:sz w:val="22"/>
          <w:szCs w:val="22"/>
        </w:rPr>
        <w:t>ke krajskému úřadu Královéhradeckého kraje.</w:t>
      </w:r>
    </w:p>
    <w:p w:rsidR="008C04AA" w:rsidRDefault="00B06C51">
      <w:pPr>
        <w:pStyle w:val="Standard"/>
      </w:pPr>
      <w:r>
        <w:rPr>
          <w:sz w:val="28"/>
          <w:szCs w:val="28"/>
        </w:rPr>
        <w:t xml:space="preserve"> </w:t>
      </w: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8C04AA">
      <w:pPr>
        <w:pStyle w:val="Standard"/>
        <w:rPr>
          <w:b/>
          <w:bCs/>
          <w:sz w:val="28"/>
          <w:szCs w:val="28"/>
        </w:rPr>
      </w:pPr>
    </w:p>
    <w:p w:rsidR="008C04AA" w:rsidRDefault="00B06C51">
      <w:pPr>
        <w:pStyle w:val="Standard"/>
      </w:pPr>
      <w:r>
        <w:rPr>
          <w:sz w:val="30"/>
          <w:szCs w:val="30"/>
        </w:rPr>
        <w:t xml:space="preserve">Ve Vidochově </w:t>
      </w:r>
      <w:proofErr w:type="gramStart"/>
      <w:r>
        <w:rPr>
          <w:sz w:val="30"/>
          <w:szCs w:val="30"/>
        </w:rPr>
        <w:t>dne:  15.</w:t>
      </w:r>
      <w:proofErr w:type="gramEnd"/>
      <w:r>
        <w:rPr>
          <w:sz w:val="30"/>
          <w:szCs w:val="30"/>
        </w:rPr>
        <w:t xml:space="preserve"> 4. 2020                                   Mgr. </w:t>
      </w:r>
      <w:r>
        <w:rPr>
          <w:sz w:val="30"/>
          <w:szCs w:val="30"/>
        </w:rPr>
        <w:t>Kamila Šabatová</w:t>
      </w:r>
    </w:p>
    <w:p w:rsidR="008C04AA" w:rsidRDefault="00B06C51">
      <w:pPr>
        <w:pStyle w:val="Standard"/>
      </w:pPr>
      <w:r>
        <w:rPr>
          <w:sz w:val="30"/>
          <w:szCs w:val="30"/>
        </w:rPr>
        <w:t xml:space="preserve">                                                                                         ředitelka školy                                  </w:t>
      </w:r>
    </w:p>
    <w:p w:rsidR="008C04AA" w:rsidRDefault="008C04AA">
      <w:pPr>
        <w:pStyle w:val="Standard"/>
        <w:rPr>
          <w:sz w:val="30"/>
          <w:szCs w:val="30"/>
        </w:rPr>
      </w:pPr>
    </w:p>
    <w:p w:rsidR="008C04AA" w:rsidRDefault="008C04AA">
      <w:pPr>
        <w:pStyle w:val="Standard"/>
        <w:rPr>
          <w:sz w:val="32"/>
          <w:szCs w:val="32"/>
        </w:rPr>
      </w:pPr>
    </w:p>
    <w:p w:rsidR="008C04AA" w:rsidRDefault="008C04AA">
      <w:pPr>
        <w:pStyle w:val="Standard"/>
        <w:rPr>
          <w:b/>
          <w:bCs/>
          <w:sz w:val="40"/>
          <w:szCs w:val="40"/>
        </w:rPr>
      </w:pPr>
    </w:p>
    <w:p w:rsidR="008C04AA" w:rsidRDefault="008C04AA">
      <w:pPr>
        <w:pStyle w:val="Standard"/>
        <w:rPr>
          <w:b/>
          <w:bCs/>
          <w:sz w:val="40"/>
          <w:szCs w:val="40"/>
        </w:rPr>
      </w:pPr>
    </w:p>
    <w:p w:rsidR="008C04AA" w:rsidRDefault="00B06C51">
      <w:pPr>
        <w:pStyle w:val="Standard"/>
      </w:pPr>
      <w:r>
        <w:rPr>
          <w:b/>
          <w:bCs/>
          <w:sz w:val="40"/>
          <w:szCs w:val="40"/>
        </w:rPr>
        <w:t xml:space="preserve">                                          </w:t>
      </w:r>
    </w:p>
    <w:sectPr w:rsidR="008C04A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6C51" w:rsidRDefault="00B06C51">
      <w:r>
        <w:separator/>
      </w:r>
    </w:p>
  </w:endnote>
  <w:endnote w:type="continuationSeparator" w:id="0">
    <w:p w:rsidR="00B06C51" w:rsidRDefault="00B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6C51" w:rsidRDefault="00B06C51">
      <w:r>
        <w:rPr>
          <w:color w:val="000000"/>
        </w:rPr>
        <w:separator/>
      </w:r>
    </w:p>
  </w:footnote>
  <w:footnote w:type="continuationSeparator" w:id="0">
    <w:p w:rsidR="00B06C51" w:rsidRDefault="00B0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04AA"/>
    <w:rsid w:val="00652DD2"/>
    <w:rsid w:val="008C04AA"/>
    <w:rsid w:val="00B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8E2CC-9A70-4FE7-912C-F940107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2020-04-15T12:29:00Z</cp:lastPrinted>
  <dcterms:created xsi:type="dcterms:W3CDTF">2020-04-15T12:31:00Z</dcterms:created>
  <dcterms:modified xsi:type="dcterms:W3CDTF">2020-04-15T12:31:00Z</dcterms:modified>
</cp:coreProperties>
</file>